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Pr="005738EC" w:rsidRDefault="00303250" w:rsidP="00303250">
      <w:pPr>
        <w:rPr>
          <w:sz w:val="16"/>
          <w:szCs w:val="16"/>
        </w:rPr>
      </w:pPr>
    </w:p>
    <w:p w14:paraId="07B2471F" w14:textId="64178A27" w:rsidR="00770F4E" w:rsidRPr="00355347" w:rsidRDefault="00885BCA" w:rsidP="00770F4E">
      <w:pPr>
        <w:spacing w:after="0"/>
        <w:ind w:right="-2"/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Notification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About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bCs/>
          <w:sz w:val="24"/>
        </w:rPr>
        <w:t>t</w:t>
      </w:r>
      <w:r w:rsidRPr="00885BCA">
        <w:rPr>
          <w:rFonts w:ascii="Arial" w:eastAsiaTheme="majorEastAsia" w:hAnsi="Arial" w:cstheme="majorBidi"/>
          <w:b/>
          <w:bCs/>
          <w:sz w:val="24"/>
        </w:rPr>
        <w:t>he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Amendments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bCs/>
          <w:sz w:val="24"/>
        </w:rPr>
        <w:t>o</w:t>
      </w:r>
      <w:r w:rsidRPr="00885BCA">
        <w:rPr>
          <w:rFonts w:ascii="Arial" w:eastAsiaTheme="majorEastAsia" w:hAnsi="Arial" w:cstheme="majorBidi"/>
          <w:b/>
          <w:bCs/>
          <w:sz w:val="24"/>
        </w:rPr>
        <w:t>f</w:t>
      </w:r>
      <w:proofErr w:type="spellEnd"/>
      <w:r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bCs/>
          <w:sz w:val="24"/>
        </w:rPr>
        <w:t>t</w:t>
      </w:r>
      <w:r w:rsidRPr="00885BCA">
        <w:rPr>
          <w:rFonts w:ascii="Arial" w:eastAsiaTheme="majorEastAsia" w:hAnsi="Arial" w:cstheme="majorBidi"/>
          <w:b/>
          <w:bCs/>
          <w:sz w:val="24"/>
        </w:rPr>
        <w:t>he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Information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Provided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bCs/>
          <w:sz w:val="24"/>
        </w:rPr>
        <w:t>i</w:t>
      </w:r>
      <w:r w:rsidRPr="00885BCA">
        <w:rPr>
          <w:rFonts w:ascii="Arial" w:eastAsiaTheme="majorEastAsia" w:hAnsi="Arial" w:cstheme="majorBidi"/>
          <w:b/>
          <w:bCs/>
          <w:sz w:val="24"/>
        </w:rPr>
        <w:t>n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Natural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Gas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Participant’s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Contract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Annex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 xml:space="preserve"> </w:t>
      </w:r>
      <w:proofErr w:type="spellStart"/>
      <w:r w:rsidRPr="00885BCA">
        <w:rPr>
          <w:rFonts w:ascii="Arial" w:eastAsiaTheme="majorEastAsia" w:hAnsi="Arial" w:cstheme="majorBidi"/>
          <w:b/>
          <w:bCs/>
          <w:sz w:val="24"/>
        </w:rPr>
        <w:t>No</w:t>
      </w:r>
      <w:proofErr w:type="spellEnd"/>
      <w:r w:rsidRPr="00885BCA">
        <w:rPr>
          <w:rFonts w:ascii="Arial" w:eastAsiaTheme="majorEastAsia" w:hAnsi="Arial" w:cstheme="majorBidi"/>
          <w:b/>
          <w:bCs/>
          <w:sz w:val="24"/>
        </w:rPr>
        <w:t>. 1</w:t>
      </w:r>
    </w:p>
    <w:p w14:paraId="19A06CE6" w14:textId="77777777" w:rsidR="00730570" w:rsidRPr="00253C81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0E920616" w14:textId="77777777" w:rsidR="00D0073A" w:rsidRDefault="00D0073A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033E25" w:rsidRPr="00B868C4" w14:paraId="46B37638" w14:textId="77777777" w:rsidTr="00B3253C">
        <w:trPr>
          <w:trHeight w:hRule="exact" w:val="34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606CBD9F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>Legal person</w:t>
            </w:r>
          </w:p>
        </w:tc>
      </w:tr>
      <w:tr w:rsidR="00033E25" w:rsidRPr="00B868C4" w14:paraId="5C107240" w14:textId="77777777" w:rsidTr="00B3253C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DCB2D0A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8BCBA6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6736AEBE" w14:textId="77777777" w:rsidTr="00B3253C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7DFBDE02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code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80EDFC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3FED2EDA" w14:textId="77777777" w:rsidTr="00B3253C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37DA92D4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Participant‘s Contract number and date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3FA6C1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092B3AE3" w14:textId="77777777" w:rsidR="00033E25" w:rsidRPr="00B868C4" w:rsidRDefault="00033E25" w:rsidP="00033E25">
      <w:pPr>
        <w:pStyle w:val="ListParagraph"/>
        <w:numPr>
          <w:ilvl w:val="0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 xml:space="preserve">In accordance with the provisions of par. 2.1.4 of the Natural Gas Exchange Participant’s Contract (hereinafter - the Contract) stated in this Request, we inform you that we are replacing the following data provided in the Annex 1 of the Contract: </w:t>
      </w:r>
    </w:p>
    <w:p w14:paraId="5A7EDA33" w14:textId="77777777" w:rsidR="00033E25" w:rsidRPr="00B868C4" w:rsidRDefault="00033E25" w:rsidP="00033E25">
      <w:pPr>
        <w:pStyle w:val="ListParagraph"/>
        <w:numPr>
          <w:ilvl w:val="1"/>
          <w:numId w:val="8"/>
        </w:numPr>
        <w:tabs>
          <w:tab w:val="left" w:pos="567"/>
        </w:tabs>
        <w:spacing w:before="120" w:after="120"/>
        <w:ind w:left="0" w:firstLine="0"/>
        <w:contextualSpacing w:val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We are amending the contact information (only the changed data shall be specified):</w:t>
      </w: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30"/>
        <w:gridCol w:w="1764"/>
        <w:gridCol w:w="2952"/>
        <w:gridCol w:w="3077"/>
      </w:tblGrid>
      <w:tr w:rsidR="00033E25" w:rsidRPr="00B868C4" w14:paraId="57F6CA5F" w14:textId="77777777" w:rsidTr="00B3253C">
        <w:trPr>
          <w:trHeight w:hRule="exact" w:val="340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4F85B82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>Changed data of the legal person</w:t>
            </w:r>
          </w:p>
        </w:tc>
      </w:tr>
      <w:tr w:rsidR="00033E25" w:rsidRPr="00B868C4" w14:paraId="12869BD2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31BE714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720DB285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4AF95103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114725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VAT number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1874915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FF446EF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9A5AAB8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Address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43932B63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503B033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952341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Phone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41A5142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4EDD0162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98B9B0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6BC710D1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0BA3996C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0F8AF654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EIC code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6118B34E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08ABAFC9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E416EC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ACER code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4F44422E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600C56A1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3D837A07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name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77ED275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59635D5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46446B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code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25F9A75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014BF8D0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E9C1C2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account no.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65F19E1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177975E7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A94E61A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 to which invoices shall be sent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1D4C698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2B185CC6" w14:textId="77777777" w:rsidTr="00B3253C">
        <w:trPr>
          <w:trHeight w:hRule="exact" w:val="340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29ACDD2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Contact information of a person responsible for settlement and billing: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7AE2BB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1FD0DF6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325BDF9E" w14:textId="77777777" w:rsidTr="00B3253C">
        <w:trPr>
          <w:trHeight w:hRule="exact" w:val="340"/>
        </w:trPr>
        <w:tc>
          <w:tcPr>
            <w:tcW w:w="2130" w:type="dxa"/>
            <w:vMerge/>
            <w:shd w:val="clear" w:color="auto" w:fill="auto"/>
            <w:vAlign w:val="center"/>
          </w:tcPr>
          <w:p w14:paraId="60ABDB4A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C088B0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Surname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2ECABA5A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50C828A2" w14:textId="77777777" w:rsidTr="00B3253C">
        <w:trPr>
          <w:trHeight w:val="307"/>
        </w:trPr>
        <w:tc>
          <w:tcPr>
            <w:tcW w:w="2130" w:type="dxa"/>
            <w:vMerge/>
            <w:shd w:val="clear" w:color="auto" w:fill="auto"/>
            <w:vAlign w:val="center"/>
          </w:tcPr>
          <w:p w14:paraId="099E90D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3270C74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2C15862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417DC8A5" w14:textId="77777777" w:rsidTr="00B3253C">
        <w:trPr>
          <w:trHeight w:hRule="exact" w:val="306"/>
        </w:trPr>
        <w:tc>
          <w:tcPr>
            <w:tcW w:w="2130" w:type="dxa"/>
            <w:vMerge/>
            <w:shd w:val="clear" w:color="auto" w:fill="auto"/>
            <w:vAlign w:val="center"/>
          </w:tcPr>
          <w:p w14:paraId="29CBBDF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843BB3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Telephone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297325C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4C07D65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1872B00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Lithuanian VAT number (if any)</w:t>
            </w:r>
          </w:p>
        </w:tc>
        <w:tc>
          <w:tcPr>
            <w:tcW w:w="6029" w:type="dxa"/>
            <w:gridSpan w:val="2"/>
            <w:shd w:val="clear" w:color="auto" w:fill="auto"/>
            <w:vAlign w:val="center"/>
          </w:tcPr>
          <w:p w14:paraId="0989564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F5A3C2D" w14:textId="77777777" w:rsidTr="00B3253C">
        <w:trPr>
          <w:trHeight w:hRule="exact" w:val="633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7977917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We have representative office in Lithuania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90D2253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Yes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77EAA21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No</w:t>
            </w:r>
          </w:p>
        </w:tc>
      </w:tr>
      <w:tr w:rsidR="00033E25" w:rsidRPr="00B868C4" w14:paraId="063E8097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43C37E1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We have employees working in Lithuania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DC9EA70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Yes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0633A49B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en-US"/>
              </w:rPr>
            </w:r>
            <w:r w:rsidR="00000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No</w:t>
            </w:r>
          </w:p>
        </w:tc>
      </w:tr>
    </w:tbl>
    <w:p w14:paraId="26D7CFC3" w14:textId="77777777" w:rsidR="00033E25" w:rsidRPr="00B868C4" w:rsidRDefault="00033E25" w:rsidP="00033E25">
      <w:pPr>
        <w:pStyle w:val="ListParagraph"/>
        <w:numPr>
          <w:ilvl w:val="0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lastRenderedPageBreak/>
        <w:t>The changes in clause 1.1 of this amendment comes into force at the same working day if UAB GET Baltic receives this amendment signed before 09:00 and the next working day if UAB GET Baltic receives this amendment signed after 09:00 or on a day off.</w:t>
      </w:r>
    </w:p>
    <w:p w14:paraId="404A3A71" w14:textId="77777777" w:rsidR="00033E25" w:rsidRDefault="00033E25" w:rsidP="00033E25">
      <w:pPr>
        <w:pStyle w:val="ListParagraph"/>
        <w:numPr>
          <w:ilvl w:val="0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The amendment is an integral part of the Contract.</w:t>
      </w:r>
    </w:p>
    <w:p w14:paraId="24317072" w14:textId="77777777" w:rsidR="009501BF" w:rsidRDefault="009501BF" w:rsidP="009501BF">
      <w:pPr>
        <w:pStyle w:val="ListParagraph"/>
        <w:tabs>
          <w:tab w:val="left" w:pos="426"/>
        </w:tabs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2901"/>
      </w:tblGrid>
      <w:tr w:rsidR="00033E25" w:rsidRPr="00B868C4" w14:paraId="38318F2F" w14:textId="77777777" w:rsidTr="006F129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0C947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26ACE4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5C389A9" w14:textId="77777777" w:rsidR="00033E25" w:rsidRPr="00B868C4" w:rsidRDefault="00033E25" w:rsidP="006F12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4E258" w14:textId="77777777" w:rsidR="00033E25" w:rsidRPr="00B868C4" w:rsidRDefault="00033E25" w:rsidP="006F12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79EC54E2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81594F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4C2B9A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033E25" w:rsidRPr="00B868C4" w14:paraId="1E121CD2" w14:textId="77777777" w:rsidTr="006F129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EC88D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4970B831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570A05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1A28099B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054419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269D2A94" w14:textId="44FCA576" w:rsidR="00523FD3" w:rsidRPr="00C66B47" w:rsidRDefault="00523FD3" w:rsidP="00B3253C">
      <w:pPr>
        <w:spacing w:after="0" w:line="240" w:lineRule="auto"/>
        <w:ind w:left="-142" w:right="-2"/>
        <w:jc w:val="center"/>
        <w:rPr>
          <w:rFonts w:ascii="Arial" w:hAnsi="Arial" w:cs="Arial"/>
          <w:sz w:val="16"/>
          <w:szCs w:val="16"/>
        </w:rPr>
      </w:pPr>
    </w:p>
    <w:sectPr w:rsidR="00523FD3" w:rsidRPr="00C66B47" w:rsidSect="00915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1" w:right="1021" w:bottom="993" w:left="1021" w:header="709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7EAC" w14:textId="77777777" w:rsidR="009151AB" w:rsidRDefault="009151AB" w:rsidP="00FF7258">
      <w:pPr>
        <w:spacing w:line="240" w:lineRule="auto"/>
      </w:pPr>
      <w:r>
        <w:separator/>
      </w:r>
    </w:p>
  </w:endnote>
  <w:endnote w:type="continuationSeparator" w:id="0">
    <w:p w14:paraId="2F0B7E70" w14:textId="77777777" w:rsidR="009151AB" w:rsidRDefault="009151AB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8204" w14:textId="77777777" w:rsidR="00D36D37" w:rsidRDefault="00D36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4B5221B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bottom</wp:align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51F0" id="Rechteck 18" o:spid="_x0000_s1026" style="position:absolute;margin-left:0;margin-top:0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" o:allowincell="f" fillcolor="#dadada" stroked="f" strokeweight="2pt">
                      <w10:wrap anchorx="margin" anchory="margin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6F14" w14:textId="77777777" w:rsidR="009151AB" w:rsidRDefault="009151AB" w:rsidP="00FF7258">
      <w:pPr>
        <w:spacing w:line="240" w:lineRule="auto"/>
      </w:pPr>
      <w:r>
        <w:separator/>
      </w:r>
    </w:p>
  </w:footnote>
  <w:footnote w:type="continuationSeparator" w:id="0">
    <w:p w14:paraId="08E08ED3" w14:textId="77777777" w:rsidR="009151AB" w:rsidRDefault="009151AB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3C1F" w14:textId="77777777" w:rsidR="00D36D37" w:rsidRDefault="00D36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42954EC" w:rsidR="0094430F" w:rsidRDefault="003A0382">
    <w:pPr>
      <w:pStyle w:val="Header"/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20275406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720273843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793829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39688" w14:textId="77777777" w:rsidR="00B07D68" w:rsidRDefault="00B07D68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mendments</w:t>
                            </w:r>
                            <w:proofErr w:type="spellEnd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of</w:t>
                            </w:r>
                            <w:proofErr w:type="spellEnd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530E030" w14:textId="6F9515D4" w:rsidR="00B50939" w:rsidRPr="00E42C57" w:rsidRDefault="00B07D68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ontact</w:t>
                            </w:r>
                            <w:proofErr w:type="spellEnd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nfo</w:t>
                            </w:r>
                            <w:r w:rsidR="00D214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rmation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42939688" w14:textId="77777777" w:rsidR="00B07D68" w:rsidRDefault="00B07D68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mendments</w:t>
                      </w:r>
                      <w:proofErr w:type="spellEnd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of</w:t>
                      </w:r>
                      <w:proofErr w:type="spellEnd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530E030" w14:textId="6F9515D4" w:rsidR="00B50939" w:rsidRPr="00E42C57" w:rsidRDefault="00B07D68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ontact</w:t>
                      </w:r>
                      <w:proofErr w:type="spellEnd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nfo</w:t>
                      </w:r>
                      <w:r w:rsidR="00D21482">
                        <w:rPr>
                          <w:b/>
                          <w:bCs/>
                          <w:sz w:val="40"/>
                          <w:szCs w:val="40"/>
                        </w:rPr>
                        <w:t>rmation</w:t>
                      </w:r>
                      <w:proofErr w:type="spellEnd"/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5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6"/>
  </w:num>
  <w:num w:numId="9" w16cid:durableId="18448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2025D"/>
    <w:rsid w:val="00024728"/>
    <w:rsid w:val="00033CD4"/>
    <w:rsid w:val="00033E25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A12BB"/>
    <w:rsid w:val="001B0983"/>
    <w:rsid w:val="001C0C88"/>
    <w:rsid w:val="001C5853"/>
    <w:rsid w:val="001D48F7"/>
    <w:rsid w:val="001F3187"/>
    <w:rsid w:val="002071CF"/>
    <w:rsid w:val="0021206B"/>
    <w:rsid w:val="00236FFB"/>
    <w:rsid w:val="00237079"/>
    <w:rsid w:val="002469B6"/>
    <w:rsid w:val="00285DC9"/>
    <w:rsid w:val="00294549"/>
    <w:rsid w:val="002B2488"/>
    <w:rsid w:val="002E09B0"/>
    <w:rsid w:val="002F6BF6"/>
    <w:rsid w:val="00303250"/>
    <w:rsid w:val="00305B81"/>
    <w:rsid w:val="00307EB5"/>
    <w:rsid w:val="00342E1B"/>
    <w:rsid w:val="00351BB9"/>
    <w:rsid w:val="00355347"/>
    <w:rsid w:val="003A0382"/>
    <w:rsid w:val="003B028E"/>
    <w:rsid w:val="003B0F30"/>
    <w:rsid w:val="003C68C2"/>
    <w:rsid w:val="003E15A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738EC"/>
    <w:rsid w:val="00576446"/>
    <w:rsid w:val="005A2499"/>
    <w:rsid w:val="005A7701"/>
    <w:rsid w:val="005B5E3C"/>
    <w:rsid w:val="005C4917"/>
    <w:rsid w:val="005D1F2C"/>
    <w:rsid w:val="00601F34"/>
    <w:rsid w:val="0060608F"/>
    <w:rsid w:val="0065163D"/>
    <w:rsid w:val="006525B3"/>
    <w:rsid w:val="00656E6F"/>
    <w:rsid w:val="00663083"/>
    <w:rsid w:val="00671FB1"/>
    <w:rsid w:val="00681AE1"/>
    <w:rsid w:val="00681EDB"/>
    <w:rsid w:val="006A1E0D"/>
    <w:rsid w:val="006A27D8"/>
    <w:rsid w:val="006A7FC5"/>
    <w:rsid w:val="006C006B"/>
    <w:rsid w:val="006D55F2"/>
    <w:rsid w:val="006E0D1A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52984"/>
    <w:rsid w:val="008556E6"/>
    <w:rsid w:val="00865DC6"/>
    <w:rsid w:val="0087259B"/>
    <w:rsid w:val="00885BCA"/>
    <w:rsid w:val="008A7D39"/>
    <w:rsid w:val="008C3E19"/>
    <w:rsid w:val="008D1563"/>
    <w:rsid w:val="008F1DF1"/>
    <w:rsid w:val="0091068F"/>
    <w:rsid w:val="009151AB"/>
    <w:rsid w:val="00922788"/>
    <w:rsid w:val="00925BEB"/>
    <w:rsid w:val="00940D8E"/>
    <w:rsid w:val="0094430F"/>
    <w:rsid w:val="009501BF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21985"/>
    <w:rsid w:val="00A352A9"/>
    <w:rsid w:val="00A37B45"/>
    <w:rsid w:val="00A65300"/>
    <w:rsid w:val="00A72594"/>
    <w:rsid w:val="00AF4A11"/>
    <w:rsid w:val="00AF57D2"/>
    <w:rsid w:val="00B07D68"/>
    <w:rsid w:val="00B13C9E"/>
    <w:rsid w:val="00B16DCE"/>
    <w:rsid w:val="00B3253C"/>
    <w:rsid w:val="00B50939"/>
    <w:rsid w:val="00B619EF"/>
    <w:rsid w:val="00B74A38"/>
    <w:rsid w:val="00BA4C02"/>
    <w:rsid w:val="00BB7DA5"/>
    <w:rsid w:val="00BD6A2A"/>
    <w:rsid w:val="00BF7959"/>
    <w:rsid w:val="00C03B52"/>
    <w:rsid w:val="00C048D6"/>
    <w:rsid w:val="00C225E4"/>
    <w:rsid w:val="00C41F8E"/>
    <w:rsid w:val="00C42DC7"/>
    <w:rsid w:val="00C5312A"/>
    <w:rsid w:val="00C56834"/>
    <w:rsid w:val="00C66B47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21482"/>
    <w:rsid w:val="00D36D37"/>
    <w:rsid w:val="00D36F47"/>
    <w:rsid w:val="00D42B71"/>
    <w:rsid w:val="00D441C5"/>
    <w:rsid w:val="00D72834"/>
    <w:rsid w:val="00D76533"/>
    <w:rsid w:val="00D82ABA"/>
    <w:rsid w:val="00DC7A6E"/>
    <w:rsid w:val="00DE0F6B"/>
    <w:rsid w:val="00DE3173"/>
    <w:rsid w:val="00DE4D5D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26C2E"/>
    <w:rsid w:val="00F36EFD"/>
    <w:rsid w:val="00F54794"/>
    <w:rsid w:val="00F56830"/>
    <w:rsid w:val="00F64F76"/>
    <w:rsid w:val="00F67578"/>
    <w:rsid w:val="00F701B4"/>
    <w:rsid w:val="00FA321F"/>
    <w:rsid w:val="00FA3802"/>
    <w:rsid w:val="00FA6F46"/>
    <w:rsid w:val="00FB0EC6"/>
    <w:rsid w:val="00FB4D61"/>
    <w:rsid w:val="00FD0CD0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64</cp:revision>
  <cp:lastPrinted>2017-08-24T11:06:00Z</cp:lastPrinted>
  <dcterms:created xsi:type="dcterms:W3CDTF">2024-02-27T08:37:00Z</dcterms:created>
  <dcterms:modified xsi:type="dcterms:W3CDTF">2024-03-28T14:38:00Z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</Properties>
</file>